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E2" w:rsidRDefault="00F666E2" w:rsidP="00F666E2">
      <w:pPr>
        <w:pStyle w:val="MessageHeaderFirst"/>
        <w:ind w:left="720"/>
        <w:rPr>
          <w:rStyle w:val="MessageHeaderLabel"/>
          <w:spacing w:val="-25"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745293" wp14:editId="5D90B7FA">
            <wp:extent cx="2477527" cy="409575"/>
            <wp:effectExtent l="0" t="0" r="0" b="0"/>
            <wp:docPr id="1" name="Picture 1" descr="C:\Users\Dendo\Desktop\Wedgewoo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do\Desktop\Wedgewood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2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B4" w:rsidRDefault="00F55BB4" w:rsidP="00F666E2">
      <w:pPr>
        <w:pStyle w:val="MessageHeaderFirst"/>
        <w:ind w:left="720"/>
        <w:rPr>
          <w:rFonts w:cs="Arial"/>
          <w:sz w:val="24"/>
        </w:rPr>
      </w:pPr>
      <w:r>
        <w:rPr>
          <w:rStyle w:val="MessageHeaderLabel"/>
          <w:spacing w:val="-25"/>
          <w:sz w:val="28"/>
        </w:rPr>
        <w:t>T</w:t>
      </w:r>
      <w:r>
        <w:rPr>
          <w:rStyle w:val="MessageHeaderLabel"/>
          <w:sz w:val="28"/>
        </w:rPr>
        <w:t>o:</w:t>
      </w:r>
      <w:r>
        <w:rPr>
          <w:sz w:val="28"/>
        </w:rPr>
        <w:tab/>
      </w:r>
      <w:r>
        <w:rPr>
          <w:sz w:val="28"/>
        </w:rPr>
        <w:tab/>
        <w:t>Diane</w:t>
      </w:r>
    </w:p>
    <w:p w:rsidR="00F55BB4" w:rsidRDefault="00F55BB4" w:rsidP="00F666E2">
      <w:pPr>
        <w:pStyle w:val="MessageHeader"/>
        <w:ind w:left="720"/>
        <w:rPr>
          <w:sz w:val="28"/>
        </w:rPr>
      </w:pPr>
      <w:r>
        <w:rPr>
          <w:rStyle w:val="MessageHeaderLabel"/>
          <w:sz w:val="28"/>
        </w:rPr>
        <w:t>From:</w:t>
      </w:r>
      <w:r>
        <w:rPr>
          <w:rStyle w:val="MessageHeaderLabel"/>
          <w:sz w:val="28"/>
        </w:rPr>
        <w:tab/>
      </w:r>
      <w:r>
        <w:rPr>
          <w:sz w:val="28"/>
        </w:rPr>
        <w:t>Olivia</w:t>
      </w:r>
    </w:p>
    <w:p w:rsidR="00F55BB4" w:rsidRDefault="00F55BB4" w:rsidP="00F666E2">
      <w:pPr>
        <w:pStyle w:val="MessageHeader"/>
        <w:ind w:left="720"/>
        <w:rPr>
          <w:sz w:val="28"/>
        </w:rPr>
      </w:pPr>
      <w:r>
        <w:rPr>
          <w:rStyle w:val="MessageHeaderLabel"/>
          <w:sz w:val="28"/>
        </w:rPr>
        <w:t>Date:</w:t>
      </w:r>
      <w:r w:rsidR="00991876">
        <w:rPr>
          <w:sz w:val="28"/>
        </w:rPr>
        <w:t xml:space="preserve">         </w:t>
      </w:r>
      <w:r w:rsidR="004A5233">
        <w:rPr>
          <w:sz w:val="28"/>
        </w:rPr>
        <w:t>{{Date}}</w:t>
      </w:r>
      <w:r w:rsidR="00A3593A">
        <w:rPr>
          <w:sz w:val="28"/>
        </w:rPr>
        <w:t xml:space="preserve"> </w:t>
      </w:r>
    </w:p>
    <w:p w:rsidR="00F55BB4" w:rsidRDefault="00F55BB4" w:rsidP="00F666E2">
      <w:pPr>
        <w:pStyle w:val="MessageHeaderLast"/>
        <w:ind w:left="720"/>
        <w:rPr>
          <w:sz w:val="24"/>
        </w:rPr>
      </w:pPr>
      <w:r>
        <w:rPr>
          <w:rStyle w:val="MessageHeaderLabel"/>
          <w:sz w:val="28"/>
        </w:rPr>
        <w:t>Re:</w:t>
      </w:r>
    </w:p>
    <w:p w:rsidR="00E51376" w:rsidRDefault="00E51376" w:rsidP="00A3593A">
      <w:pPr>
        <w:pStyle w:val="BodyText"/>
        <w:ind w:left="0"/>
        <w:jc w:val="left"/>
        <w:rPr>
          <w:sz w:val="28"/>
        </w:rPr>
      </w:pPr>
    </w:p>
    <w:p w:rsidR="00391DFD" w:rsidRDefault="00F55BB4" w:rsidP="008B6754">
      <w:pPr>
        <w:pStyle w:val="BodyText"/>
        <w:ind w:left="0"/>
        <w:jc w:val="center"/>
        <w:rPr>
          <w:sz w:val="28"/>
        </w:rPr>
      </w:pPr>
      <w:r>
        <w:rPr>
          <w:sz w:val="28"/>
        </w:rPr>
        <w:t xml:space="preserve">Can you please meet the </w:t>
      </w:r>
      <w:r w:rsidR="00F666E2">
        <w:rPr>
          <w:sz w:val="28"/>
        </w:rPr>
        <w:t>occupant</w:t>
      </w:r>
      <w:r>
        <w:rPr>
          <w:sz w:val="28"/>
        </w:rPr>
        <w:t xml:space="preserve"> out at the following property</w:t>
      </w:r>
      <w:bookmarkStart w:id="1" w:name="VacancyMeetingDate"/>
    </w:p>
    <w:p w:rsidR="00E51376" w:rsidRDefault="006C7567" w:rsidP="00E34AE7">
      <w:pPr>
        <w:pStyle w:val="BodyText"/>
        <w:ind w:left="0"/>
        <w:jc w:val="center"/>
        <w:rPr>
          <w:sz w:val="28"/>
        </w:rPr>
      </w:pPr>
      <w:r>
        <w:rPr>
          <w:sz w:val="28"/>
        </w:rPr>
        <w:t xml:space="preserve"> </w:t>
      </w:r>
      <w:r w:rsidR="00E51376">
        <w:rPr>
          <w:sz w:val="28"/>
        </w:rPr>
        <w:t>{{VacancyMeetingDate}}</w:t>
      </w:r>
      <w:r>
        <w:rPr>
          <w:sz w:val="28"/>
        </w:rPr>
        <w:t xml:space="preserve"> </w:t>
      </w:r>
    </w:p>
    <w:p w:rsidR="008B6754" w:rsidRDefault="008B6754" w:rsidP="008B6754">
      <w:pPr>
        <w:pStyle w:val="BodyText"/>
        <w:ind w:left="0"/>
        <w:jc w:val="center"/>
        <w:rPr>
          <w:b/>
          <w:bCs/>
          <w:sz w:val="28"/>
        </w:rPr>
      </w:pPr>
      <w:bookmarkStart w:id="2" w:name="Address"/>
      <w:bookmarkEnd w:id="1"/>
      <w:r>
        <w:rPr>
          <w:b/>
          <w:bCs/>
          <w:sz w:val="28"/>
        </w:rPr>
        <w:t xml:space="preserve"> {{Address}}, {{City}}, {{State}} {{Zip}}   ({{TMG}}) </w:t>
      </w:r>
    </w:p>
    <w:bookmarkEnd w:id="2"/>
    <w:p w:rsidR="00F55BB4" w:rsidRDefault="00F55BB4" w:rsidP="00F666E2">
      <w:pPr>
        <w:pStyle w:val="BodyText"/>
        <w:ind w:left="0"/>
        <w:rPr>
          <w:sz w:val="28"/>
        </w:rPr>
      </w:pPr>
    </w:p>
    <w:p w:rsidR="00F55BB4" w:rsidRDefault="00F55BB4" w:rsidP="00F666E2">
      <w:pPr>
        <w:pStyle w:val="BodyText"/>
        <w:ind w:left="0"/>
        <w:jc w:val="left"/>
        <w:rPr>
          <w:sz w:val="28"/>
        </w:rPr>
      </w:pPr>
    </w:p>
    <w:p w:rsidR="00F55BB4" w:rsidRDefault="00F55BB4" w:rsidP="00F666E2">
      <w:pPr>
        <w:pStyle w:val="BodyText"/>
        <w:ind w:left="0"/>
        <w:jc w:val="left"/>
        <w:rPr>
          <w:sz w:val="28"/>
        </w:rPr>
      </w:pPr>
    </w:p>
    <w:p w:rsidR="00345060" w:rsidRDefault="00F55BB4" w:rsidP="00F666E2">
      <w:pPr>
        <w:pStyle w:val="BodyText"/>
        <w:ind w:left="0"/>
        <w:jc w:val="center"/>
        <w:rPr>
          <w:sz w:val="28"/>
        </w:rPr>
      </w:pPr>
      <w:r>
        <w:rPr>
          <w:sz w:val="26"/>
        </w:rPr>
        <w:t>Please call to confirm with Olivia at 310-640-3070 X110. Thank y</w:t>
      </w:r>
      <w:r w:rsidR="00F666E2">
        <w:rPr>
          <w:sz w:val="26"/>
        </w:rPr>
        <w:t>ou</w:t>
      </w:r>
      <w:r>
        <w:rPr>
          <w:sz w:val="28"/>
        </w:rPr>
        <w:t xml:space="preserve"> </w:t>
      </w:r>
      <w:r>
        <w:rPr>
          <w:sz w:val="28"/>
        </w:rPr>
        <w:sym w:font="Wingdings" w:char="F04A"/>
      </w:r>
    </w:p>
    <w:sectPr w:rsidR="00345060" w:rsidSect="00F666E2">
      <w:headerReference w:type="even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51" w:rsidRDefault="00E73351">
      <w:r>
        <w:separator/>
      </w:r>
    </w:p>
  </w:endnote>
  <w:endnote w:type="continuationSeparator" w:id="0">
    <w:p w:rsidR="00E73351" w:rsidRDefault="00E7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B4" w:rsidRDefault="00F55B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5BB4" w:rsidRDefault="00F55BB4">
    <w:pPr>
      <w:pStyle w:val="Footer"/>
    </w:pPr>
  </w:p>
  <w:p w:rsidR="00F55BB4" w:rsidRDefault="00F55B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B4" w:rsidRDefault="00F55BB4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66C">
      <w:rPr>
        <w:rStyle w:val="PageNumber"/>
        <w:noProof/>
      </w:rPr>
      <w:t>2</w:t>
    </w:r>
    <w:r>
      <w:rPr>
        <w:rStyle w:val="PageNumber"/>
      </w:rPr>
      <w:fldChar w:fldCharType="end"/>
    </w:r>
  </w:p>
  <w:p w:rsidR="00F55BB4" w:rsidRDefault="00F55BB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B4" w:rsidRDefault="00F55BB4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1D2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51" w:rsidRDefault="00E73351">
      <w:r>
        <w:separator/>
      </w:r>
    </w:p>
  </w:footnote>
  <w:footnote w:type="continuationSeparator" w:id="0">
    <w:p w:rsidR="00E73351" w:rsidRDefault="00E7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B4" w:rsidRDefault="00F55B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B01E3"/>
    <w:multiLevelType w:val="hybridMultilevel"/>
    <w:tmpl w:val="1C648F4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09827C21"/>
    <w:multiLevelType w:val="hybridMultilevel"/>
    <w:tmpl w:val="9326835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2" w15:restartNumberingAfterBreak="0">
    <w:nsid w:val="10512336"/>
    <w:multiLevelType w:val="hybridMultilevel"/>
    <w:tmpl w:val="F88A4E2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46239CF"/>
    <w:multiLevelType w:val="hybridMultilevel"/>
    <w:tmpl w:val="EED4C9AE"/>
    <w:lvl w:ilvl="0" w:tplc="0409000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abstractNum w:abstractNumId="14" w15:restartNumberingAfterBreak="0">
    <w:nsid w:val="15BC029B"/>
    <w:multiLevelType w:val="hybridMultilevel"/>
    <w:tmpl w:val="26C81314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17153F80"/>
    <w:multiLevelType w:val="hybridMultilevel"/>
    <w:tmpl w:val="A5D6ACA6"/>
    <w:lvl w:ilvl="0" w:tplc="0409000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15"/>
        </w:tabs>
        <w:ind w:left="7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35"/>
        </w:tabs>
        <w:ind w:left="80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55"/>
        </w:tabs>
        <w:ind w:left="8755" w:hanging="360"/>
      </w:pPr>
      <w:rPr>
        <w:rFonts w:ascii="Wingdings" w:hAnsi="Wingdings" w:hint="default"/>
      </w:rPr>
    </w:lvl>
  </w:abstractNum>
  <w:abstractNum w:abstractNumId="16" w15:restartNumberingAfterBreak="0">
    <w:nsid w:val="22A36D8D"/>
    <w:multiLevelType w:val="hybridMultilevel"/>
    <w:tmpl w:val="1BAAA87E"/>
    <w:lvl w:ilvl="0" w:tplc="0409000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abstractNum w:abstractNumId="17" w15:restartNumberingAfterBreak="0">
    <w:nsid w:val="31C75196"/>
    <w:multiLevelType w:val="hybridMultilevel"/>
    <w:tmpl w:val="6F06A3A4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325F15AD"/>
    <w:multiLevelType w:val="hybridMultilevel"/>
    <w:tmpl w:val="6630DF5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9" w15:restartNumberingAfterBreak="0">
    <w:nsid w:val="43432EFC"/>
    <w:multiLevelType w:val="hybridMultilevel"/>
    <w:tmpl w:val="67FA636C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0" w15:restartNumberingAfterBreak="0">
    <w:nsid w:val="483F6357"/>
    <w:multiLevelType w:val="hybridMultilevel"/>
    <w:tmpl w:val="95DC94A8"/>
    <w:lvl w:ilvl="0" w:tplc="0409000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abstractNum w:abstractNumId="21" w15:restartNumberingAfterBreak="0">
    <w:nsid w:val="49FB54FF"/>
    <w:multiLevelType w:val="hybridMultilevel"/>
    <w:tmpl w:val="E08A95BA"/>
    <w:lvl w:ilvl="0" w:tplc="0409000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abstractNum w:abstractNumId="22" w15:restartNumberingAfterBreak="0">
    <w:nsid w:val="4D8F3F01"/>
    <w:multiLevelType w:val="hybridMultilevel"/>
    <w:tmpl w:val="91FC047E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4" w15:restartNumberingAfterBreak="0">
    <w:nsid w:val="5D7060FC"/>
    <w:multiLevelType w:val="hybridMultilevel"/>
    <w:tmpl w:val="ED72E31E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5" w15:restartNumberingAfterBreak="0">
    <w:nsid w:val="5DBA6827"/>
    <w:multiLevelType w:val="hybridMultilevel"/>
    <w:tmpl w:val="BAA85A64"/>
    <w:lvl w:ilvl="0" w:tplc="0409000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abstractNum w:abstractNumId="26" w15:restartNumberingAfterBreak="0">
    <w:nsid w:val="60C94768"/>
    <w:multiLevelType w:val="hybridMultilevel"/>
    <w:tmpl w:val="36B2BD9E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7" w15:restartNumberingAfterBreak="0">
    <w:nsid w:val="77A00E81"/>
    <w:multiLevelType w:val="hybridMultilevel"/>
    <w:tmpl w:val="35D47A6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8216E19"/>
    <w:multiLevelType w:val="hybridMultilevel"/>
    <w:tmpl w:val="2D4C37C4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9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0" w15:restartNumberingAfterBreak="0">
    <w:nsid w:val="79981AF6"/>
    <w:multiLevelType w:val="hybridMultilevel"/>
    <w:tmpl w:val="E578E656"/>
    <w:lvl w:ilvl="0" w:tplc="0409000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18"/>
  </w:num>
  <w:num w:numId="15">
    <w:abstractNumId w:val="28"/>
  </w:num>
  <w:num w:numId="16">
    <w:abstractNumId w:val="26"/>
  </w:num>
  <w:num w:numId="17">
    <w:abstractNumId w:val="19"/>
  </w:num>
  <w:num w:numId="18">
    <w:abstractNumId w:val="22"/>
  </w:num>
  <w:num w:numId="19">
    <w:abstractNumId w:val="11"/>
  </w:num>
  <w:num w:numId="20">
    <w:abstractNumId w:val="24"/>
  </w:num>
  <w:num w:numId="21">
    <w:abstractNumId w:val="25"/>
  </w:num>
  <w:num w:numId="22">
    <w:abstractNumId w:val="12"/>
  </w:num>
  <w:num w:numId="23">
    <w:abstractNumId w:val="17"/>
  </w:num>
  <w:num w:numId="24">
    <w:abstractNumId w:val="16"/>
  </w:num>
  <w:num w:numId="25">
    <w:abstractNumId w:val="20"/>
  </w:num>
  <w:num w:numId="26">
    <w:abstractNumId w:val="21"/>
  </w:num>
  <w:num w:numId="27">
    <w:abstractNumId w:val="30"/>
  </w:num>
  <w:num w:numId="28">
    <w:abstractNumId w:val="15"/>
  </w:num>
  <w:num w:numId="29">
    <w:abstractNumId w:val="14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2E"/>
    <w:rsid w:val="000114D0"/>
    <w:rsid w:val="000752A9"/>
    <w:rsid w:val="00174013"/>
    <w:rsid w:val="001C3ACC"/>
    <w:rsid w:val="001F1F6C"/>
    <w:rsid w:val="002C130F"/>
    <w:rsid w:val="002C5295"/>
    <w:rsid w:val="002E7334"/>
    <w:rsid w:val="0031785B"/>
    <w:rsid w:val="0033023E"/>
    <w:rsid w:val="00345060"/>
    <w:rsid w:val="00374F70"/>
    <w:rsid w:val="00391DFD"/>
    <w:rsid w:val="0047693E"/>
    <w:rsid w:val="00486071"/>
    <w:rsid w:val="004A5233"/>
    <w:rsid w:val="004D1D2E"/>
    <w:rsid w:val="004E55A2"/>
    <w:rsid w:val="004F797A"/>
    <w:rsid w:val="00511BBF"/>
    <w:rsid w:val="00520C6E"/>
    <w:rsid w:val="00557D8F"/>
    <w:rsid w:val="005B2C1A"/>
    <w:rsid w:val="00620D05"/>
    <w:rsid w:val="006349D7"/>
    <w:rsid w:val="00650F7B"/>
    <w:rsid w:val="0067371B"/>
    <w:rsid w:val="006856FF"/>
    <w:rsid w:val="0069178F"/>
    <w:rsid w:val="00697487"/>
    <w:rsid w:val="006B1894"/>
    <w:rsid w:val="006C7567"/>
    <w:rsid w:val="006F7B96"/>
    <w:rsid w:val="007264F0"/>
    <w:rsid w:val="007B1C8E"/>
    <w:rsid w:val="007B3439"/>
    <w:rsid w:val="007D024F"/>
    <w:rsid w:val="007F09D4"/>
    <w:rsid w:val="008B6754"/>
    <w:rsid w:val="008C2141"/>
    <w:rsid w:val="00991876"/>
    <w:rsid w:val="009E58E6"/>
    <w:rsid w:val="00A16C11"/>
    <w:rsid w:val="00A17B65"/>
    <w:rsid w:val="00A2602E"/>
    <w:rsid w:val="00A31C7D"/>
    <w:rsid w:val="00A3593A"/>
    <w:rsid w:val="00A77638"/>
    <w:rsid w:val="00AE4E98"/>
    <w:rsid w:val="00B1686B"/>
    <w:rsid w:val="00B2566C"/>
    <w:rsid w:val="00B35175"/>
    <w:rsid w:val="00B55446"/>
    <w:rsid w:val="00B62F78"/>
    <w:rsid w:val="00B71CFE"/>
    <w:rsid w:val="00BB3DC4"/>
    <w:rsid w:val="00BE168C"/>
    <w:rsid w:val="00BF7C00"/>
    <w:rsid w:val="00C43E18"/>
    <w:rsid w:val="00CF5A59"/>
    <w:rsid w:val="00D0133A"/>
    <w:rsid w:val="00D13E22"/>
    <w:rsid w:val="00D31CE2"/>
    <w:rsid w:val="00D50CB7"/>
    <w:rsid w:val="00D5257B"/>
    <w:rsid w:val="00DC3972"/>
    <w:rsid w:val="00E34AE7"/>
    <w:rsid w:val="00E51376"/>
    <w:rsid w:val="00E635D0"/>
    <w:rsid w:val="00E73351"/>
    <w:rsid w:val="00E928B1"/>
    <w:rsid w:val="00EB0CE8"/>
    <w:rsid w:val="00ED3ACA"/>
    <w:rsid w:val="00F35BFA"/>
    <w:rsid w:val="00F55BB4"/>
    <w:rsid w:val="00F666E2"/>
    <w:rsid w:val="00F85E67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D2256"/>
  <w15:docId w15:val="{6D00DD44-5FCD-4F7A-8C77-00EC89CD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180" w:lineRule="atLeast"/>
      <w:jc w:val="both"/>
    </w:pPr>
  </w:style>
  <w:style w:type="paragraph" w:styleId="Closing">
    <w:name w:val="Closing"/>
    <w:basedOn w:val="Normal"/>
    <w:semiHidden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pPr>
      <w:spacing w:before="600"/>
    </w:pPr>
    <w:rPr>
      <w:sz w:val="18"/>
    </w:rPr>
  </w:style>
  <w:style w:type="paragraph" w:styleId="Header">
    <w:name w:val="header"/>
    <w:basedOn w:val="HeaderBase"/>
    <w:semiHidden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pPr>
      <w:ind w:left="1555"/>
    </w:pPr>
  </w:style>
  <w:style w:type="character" w:styleId="PageNumber">
    <w:name w:val="page number"/>
    <w:semiHidden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List">
    <w:name w:val="List"/>
    <w:basedOn w:val="Normal"/>
    <w:semiHidden/>
    <w:pPr>
      <w:ind w:left="1195" w:hanging="360"/>
    </w:pPr>
  </w:style>
  <w:style w:type="paragraph" w:styleId="List2">
    <w:name w:val="List 2"/>
    <w:basedOn w:val="Normal"/>
    <w:semiHidden/>
    <w:pPr>
      <w:ind w:left="1555" w:hanging="360"/>
    </w:pPr>
  </w:style>
  <w:style w:type="paragraph" w:styleId="List3">
    <w:name w:val="List 3"/>
    <w:basedOn w:val="Normal"/>
    <w:semiHidden/>
    <w:pPr>
      <w:ind w:left="1915" w:hanging="360"/>
    </w:pPr>
  </w:style>
  <w:style w:type="paragraph" w:styleId="List4">
    <w:name w:val="List 4"/>
    <w:basedOn w:val="Normal"/>
    <w:semiHidden/>
    <w:pPr>
      <w:ind w:left="2275" w:hanging="360"/>
    </w:pPr>
  </w:style>
  <w:style w:type="paragraph" w:styleId="List5">
    <w:name w:val="List 5"/>
    <w:basedOn w:val="Normal"/>
    <w:semiHidden/>
    <w:pPr>
      <w:ind w:left="2635" w:hanging="360"/>
    </w:pPr>
  </w:style>
  <w:style w:type="paragraph" w:styleId="ListBullet">
    <w:name w:val="List Bullet"/>
    <w:basedOn w:val="Normal"/>
    <w:autoRedefine/>
    <w:semiHidden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pPr>
      <w:spacing w:after="120"/>
      <w:ind w:left="1195"/>
    </w:pPr>
  </w:style>
  <w:style w:type="paragraph" w:styleId="ListContinue2">
    <w:name w:val="List Continue 2"/>
    <w:basedOn w:val="Normal"/>
    <w:semiHidden/>
    <w:pPr>
      <w:spacing w:after="120"/>
      <w:ind w:left="1555"/>
    </w:pPr>
  </w:style>
  <w:style w:type="paragraph" w:styleId="ListContinue3">
    <w:name w:val="List Continue 3"/>
    <w:basedOn w:val="Normal"/>
    <w:semiHidden/>
    <w:pPr>
      <w:spacing w:after="120"/>
      <w:ind w:left="1915"/>
    </w:pPr>
  </w:style>
  <w:style w:type="paragraph" w:styleId="ListContinue4">
    <w:name w:val="List Continue 4"/>
    <w:basedOn w:val="Normal"/>
    <w:semiHidden/>
    <w:pPr>
      <w:spacing w:after="120"/>
      <w:ind w:left="2275"/>
    </w:pPr>
  </w:style>
  <w:style w:type="paragraph" w:styleId="ListContinue5">
    <w:name w:val="List Continue 5"/>
    <w:basedOn w:val="Normal"/>
    <w:semiHidden/>
    <w:pPr>
      <w:spacing w:after="120"/>
      <w:ind w:left="2635"/>
    </w:pPr>
  </w:style>
  <w:style w:type="paragraph" w:styleId="ListNumber">
    <w:name w:val="List Number"/>
    <w:basedOn w:val="Normal"/>
    <w:semiHidden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pPr>
      <w:numPr>
        <w:numId w:val="12"/>
      </w:numPr>
      <w:ind w:left="26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khtar\Downloads\C4K%20Sec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BA227F25B0E4BAB6C342F61390677" ma:contentTypeVersion="0" ma:contentTypeDescription="Create a new document." ma:contentTypeScope="" ma:versionID="3d863d258ee2a6d282e790f611a8e2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B56F0-D60C-44A6-8BFA-993BA94E0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36D56-9327-43AC-A927-C51E784B9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B2F073-07F3-4658-97B1-4888788158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C4K Secure.dotx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C4K Secure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C4K Secure</dc:title>
  <dc:subject/>
  <dc:creator>Aamir Mukhtar</dc:creator>
  <cp:keywords/>
  <cp:lastModifiedBy>Aamir Mukhtar</cp:lastModifiedBy>
  <cp:revision>1</cp:revision>
  <cp:lastPrinted>2003-07-15T01:09:00Z</cp:lastPrinted>
  <dcterms:created xsi:type="dcterms:W3CDTF">2017-11-21T10:05:00Z</dcterms:created>
  <dcterms:modified xsi:type="dcterms:W3CDTF">2017-11-21T10:05:00Z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ContentTypeId">
    <vt:lpwstr>0x010100072BA227F25B0E4BAB6C342F61390677</vt:lpwstr>
  </property>
</Properties>
</file>